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7" w:rsidRDefault="00320457" w:rsidP="008F19A5">
      <w:pPr>
        <w:spacing w:after="720"/>
        <w:ind w:left="3238"/>
      </w:pPr>
    </w:p>
    <w:p w:rsidR="00DC5609" w:rsidRPr="0097256B" w:rsidRDefault="00682A9E" w:rsidP="00EE0413">
      <w:pPr>
        <w:spacing w:after="720"/>
        <w:ind w:left="3238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1123315</wp:posOffset>
                </wp:positionV>
                <wp:extent cx="1656080" cy="6797675"/>
                <wp:effectExtent l="0" t="0" r="127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679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6"/>
                            </w:tblGrid>
                            <w:tr w:rsidR="00206155">
                              <w:trPr>
                                <w:jc w:val="center"/>
                              </w:trPr>
                              <w:tc>
                                <w:tcPr>
                                  <w:tcW w:w="2576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06155" w:rsidRDefault="002C7524" w:rsidP="005D3AF2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1AC57B" wp14:editId="2616CD89">
                                        <wp:extent cx="1614170" cy="1400175"/>
                                        <wp:effectExtent l="19050" t="0" r="5080" b="0"/>
                                        <wp:docPr id="2" name="Image 2" descr="0931377S-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0931377S-0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4170" cy="1400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6155">
                              <w:trPr>
                                <w:jc w:val="center"/>
                              </w:trPr>
                              <w:tc>
                                <w:tcPr>
                                  <w:tcW w:w="2576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06155" w:rsidRDefault="002C7524" w:rsidP="005D3AF2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D7D00B" wp14:editId="19551695">
                                        <wp:extent cx="1614170" cy="403860"/>
                                        <wp:effectExtent l="19050" t="0" r="5080" b="0"/>
                                        <wp:docPr id="3" name="Image 3" descr="logo-0930597U-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logo-0930597U-0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4170" cy="403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6155">
                              <w:trPr>
                                <w:jc w:val="center"/>
                              </w:trPr>
                              <w:tc>
                                <w:tcPr>
                                  <w:tcW w:w="2576" w:type="dxa"/>
                                  <w:tcMar>
                                    <w:left w:w="0" w:type="dxa"/>
                                    <w:right w:w="794" w:type="dxa"/>
                                  </w:tcMar>
                                </w:tcPr>
                                <w:p w:rsidR="00986085" w:rsidRPr="00932411" w:rsidRDefault="00206155" w:rsidP="00932411">
                                  <w:pPr>
                                    <w:pStyle w:val="En-tte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t>Affaire suivie par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Mme RISKWAIT Raphaël</w:t>
                                  </w:r>
                                </w:p>
                                <w:p w:rsidR="002C7524" w:rsidRPr="00932411" w:rsidRDefault="00986085" w:rsidP="00C833CC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t>Secrétaire de direction</w:t>
                                  </w:r>
                                </w:p>
                                <w:p w:rsidR="00891D33" w:rsidRPr="00932411" w:rsidRDefault="00206155" w:rsidP="005D3AF2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t>Téléphone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891D33" w:rsidRPr="00932411">
                                    <w:rPr>
                                      <w:sz w:val="16"/>
                                      <w:szCs w:val="16"/>
                                    </w:rPr>
                                    <w:t>01 48 31 14 31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Télécopie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891D33" w:rsidRPr="00932411">
                                    <w:rPr>
                                      <w:sz w:val="16"/>
                                      <w:szCs w:val="16"/>
                                    </w:rPr>
                                    <w:t>01 48 95 05 49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Courriel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hyperlink r:id="rId11" w:history="1">
                                    <w:r w:rsidR="00986085" w:rsidRPr="00932411">
                                      <w:rPr>
                                        <w:rStyle w:val="Lienhypertexte"/>
                                        <w:sz w:val="16"/>
                                        <w:szCs w:val="16"/>
                                      </w:rPr>
                                      <w:t>ce.0931377S@ac-creteil.fr</w:t>
                                    </w:r>
                                  </w:hyperlink>
                                </w:p>
                                <w:p w:rsidR="00891D33" w:rsidRPr="00932411" w:rsidRDefault="00891D33" w:rsidP="005D3AF2">
                                  <w:pPr>
                                    <w:pStyle w:val="En-tte"/>
                                    <w:spacing w:after="24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48 avenue Martyrs Ch</w:t>
                                  </w:r>
                                  <w:r w:rsidR="002E4D6E"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â</w:t>
                                  </w:r>
                                  <w:r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teaubrian</w:t>
                                  </w:r>
                                  <w:r w:rsidR="002E4D6E"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  <w:t>93700 DRANCY</w:t>
                                  </w:r>
                                </w:p>
                                <w:p w:rsidR="00891D33" w:rsidRPr="00932411" w:rsidRDefault="00DA0E78" w:rsidP="005D3AF2">
                                  <w:pPr>
                                    <w:pStyle w:val="En-tte"/>
                                    <w:spacing w:after="24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="00891D33" w:rsidRPr="00932411">
                                      <w:rPr>
                                        <w:rStyle w:val="Lienhypertexte"/>
                                        <w:b/>
                                        <w:sz w:val="16"/>
                                        <w:szCs w:val="16"/>
                                      </w:rPr>
                                      <w:t>www.jorissen-drancy.ac-creteil.fr</w:t>
                                    </w:r>
                                  </w:hyperlink>
                                </w:p>
                                <w:p w:rsidR="00932411" w:rsidRDefault="00206155" w:rsidP="002C7524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t>Horaires d’ouverture :</w:t>
                                  </w:r>
                                </w:p>
                                <w:p w:rsidR="00206155" w:rsidRDefault="00932411" w:rsidP="002C7524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Lundi, Mardi, Jeudi</w:t>
                                  </w:r>
                                  <w:r w:rsidR="00206155"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 7h30</w:t>
                                  </w:r>
                                  <w:r w:rsidR="002C7524" w:rsidRPr="0093241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à </w:t>
                                  </w:r>
                                  <w:r w:rsidR="00A63D08">
                                    <w:rPr>
                                      <w:sz w:val="16"/>
                                      <w:szCs w:val="16"/>
                                    </w:rPr>
                                    <w:t>17h</w:t>
                                  </w:r>
                                  <w:r w:rsidR="002C7524" w:rsidRPr="00932411">
                                    <w:rPr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  <w:p w:rsidR="00932411" w:rsidRDefault="00932411" w:rsidP="00932411">
                                  <w:pPr>
                                    <w:pStyle w:val="En-t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Mercredi</w:t>
                                  </w:r>
                                </w:p>
                                <w:p w:rsidR="00932411" w:rsidRDefault="00932411" w:rsidP="002C7524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 w:rsidR="00A63D08">
                                    <w:rPr>
                                      <w:sz w:val="16"/>
                                      <w:szCs w:val="16"/>
                                    </w:rPr>
                                    <w:t>7h30 à 12h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  <w:p w:rsidR="00932411" w:rsidRDefault="00932411" w:rsidP="00932411">
                                  <w:pPr>
                                    <w:pStyle w:val="En-t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Vendredi</w:t>
                                  </w:r>
                                </w:p>
                                <w:p w:rsidR="00932411" w:rsidRPr="00986085" w:rsidRDefault="00A63D08" w:rsidP="002C7524">
                                  <w:pPr>
                                    <w:pStyle w:val="En-tte"/>
                                    <w:spacing w:after="24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7h30 à 15h</w:t>
                                  </w:r>
                                  <w:r w:rsidR="00932411">
                                    <w:rPr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206155" w:rsidRDefault="00206155" w:rsidP="0020615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5pt;margin-top:88.45pt;width:130.4pt;height:53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0BrAIAAKo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6"/>
                      </w:tblGrid>
                      <w:tr w:rsidR="00206155">
                        <w:trPr>
                          <w:jc w:val="center"/>
                        </w:trPr>
                        <w:tc>
                          <w:tcPr>
                            <w:tcW w:w="2576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06155" w:rsidRDefault="002C7524" w:rsidP="005D3AF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1AC57B" wp14:editId="2616CD89">
                                  <wp:extent cx="1614170" cy="1400175"/>
                                  <wp:effectExtent l="19050" t="0" r="5080" b="0"/>
                                  <wp:docPr id="2" name="Image 2" descr="0931377S-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0931377S-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4170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6155">
                        <w:trPr>
                          <w:jc w:val="center"/>
                        </w:trPr>
                        <w:tc>
                          <w:tcPr>
                            <w:tcW w:w="2576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06155" w:rsidRDefault="002C7524" w:rsidP="005D3AF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7D00B" wp14:editId="19551695">
                                  <wp:extent cx="1614170" cy="403860"/>
                                  <wp:effectExtent l="19050" t="0" r="5080" b="0"/>
                                  <wp:docPr id="3" name="Image 3" descr="logo-0930597U-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-0930597U-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417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6155">
                        <w:trPr>
                          <w:jc w:val="center"/>
                        </w:trPr>
                        <w:tc>
                          <w:tcPr>
                            <w:tcW w:w="2576" w:type="dxa"/>
                            <w:tcMar>
                              <w:left w:w="0" w:type="dxa"/>
                              <w:right w:w="794" w:type="dxa"/>
                            </w:tcMar>
                          </w:tcPr>
                          <w:p w:rsidR="00986085" w:rsidRPr="00932411" w:rsidRDefault="00206155" w:rsidP="00932411">
                            <w:pPr>
                              <w:pStyle w:val="En-tt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sz w:val="16"/>
                                <w:szCs w:val="16"/>
                              </w:rPr>
                              <w:t>Affaire suivie par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932411">
                              <w:rPr>
                                <w:b/>
                                <w:sz w:val="16"/>
                                <w:szCs w:val="16"/>
                              </w:rPr>
                              <w:t>Mme RISKWAIT Raphaël</w:t>
                            </w:r>
                          </w:p>
                          <w:p w:rsidR="002C7524" w:rsidRPr="00932411" w:rsidRDefault="00986085" w:rsidP="00C833CC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sz w:val="16"/>
                                <w:szCs w:val="16"/>
                              </w:rPr>
                              <w:t>Secrétaire de direction</w:t>
                            </w:r>
                          </w:p>
                          <w:p w:rsidR="00891D33" w:rsidRPr="00932411" w:rsidRDefault="00206155" w:rsidP="005D3AF2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sz w:val="16"/>
                                <w:szCs w:val="16"/>
                              </w:rPr>
                              <w:t>Téléphone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91D33" w:rsidRPr="00932411">
                              <w:rPr>
                                <w:sz w:val="16"/>
                                <w:szCs w:val="16"/>
                              </w:rPr>
                              <w:t>01 48 31 14 31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  <w:t>Télécopie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91D33" w:rsidRPr="00932411">
                              <w:rPr>
                                <w:sz w:val="16"/>
                                <w:szCs w:val="16"/>
                              </w:rPr>
                              <w:t>01 48 95 05 49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  <w:t>Courriel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hyperlink r:id="rId13" w:history="1">
                              <w:r w:rsidR="00986085" w:rsidRPr="00932411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ce.0931377S@ac-creteil.fr</w:t>
                              </w:r>
                            </w:hyperlink>
                          </w:p>
                          <w:p w:rsidR="00891D33" w:rsidRPr="00932411" w:rsidRDefault="00891D33" w:rsidP="005D3AF2">
                            <w:pPr>
                              <w:pStyle w:val="En-tte"/>
                              <w:spacing w:after="2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b/>
                                <w:sz w:val="16"/>
                                <w:szCs w:val="16"/>
                              </w:rPr>
                              <w:t>48 avenue Martyrs Ch</w:t>
                            </w:r>
                            <w:r w:rsidR="002E4D6E" w:rsidRPr="00932411">
                              <w:rPr>
                                <w:b/>
                                <w:sz w:val="16"/>
                                <w:szCs w:val="16"/>
                              </w:rPr>
                              <w:t>â</w:t>
                            </w:r>
                            <w:r w:rsidRPr="00932411">
                              <w:rPr>
                                <w:b/>
                                <w:sz w:val="16"/>
                                <w:szCs w:val="16"/>
                              </w:rPr>
                              <w:t>teaubrian</w:t>
                            </w:r>
                            <w:r w:rsidR="002E4D6E" w:rsidRPr="00932411">
                              <w:rPr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Pr="00932411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93700 DRANCY</w:t>
                            </w:r>
                          </w:p>
                          <w:p w:rsidR="00891D33" w:rsidRPr="00932411" w:rsidRDefault="00DA0E78" w:rsidP="005D3AF2">
                            <w:pPr>
                              <w:pStyle w:val="En-tte"/>
                              <w:spacing w:after="2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891D33" w:rsidRPr="00932411">
                                <w:rPr>
                                  <w:rStyle w:val="Lienhypertexte"/>
                                  <w:b/>
                                  <w:sz w:val="16"/>
                                  <w:szCs w:val="16"/>
                                </w:rPr>
                                <w:t>www.jorissen-drancy.ac-creteil.fr</w:t>
                              </w:r>
                            </w:hyperlink>
                          </w:p>
                          <w:p w:rsidR="00932411" w:rsidRDefault="00206155" w:rsidP="002C7524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sz w:val="16"/>
                                <w:szCs w:val="16"/>
                              </w:rPr>
                              <w:t>Horaires d’ouverture :</w:t>
                            </w:r>
                          </w:p>
                          <w:p w:rsidR="00206155" w:rsidRDefault="00932411" w:rsidP="002C7524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Lundi, Mardi, Jeudi</w:t>
                            </w:r>
                            <w:r w:rsidR="00206155"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 7h30</w:t>
                            </w:r>
                            <w:r w:rsidR="002C7524" w:rsidRPr="0093241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à </w:t>
                            </w:r>
                            <w:r w:rsidR="00A63D08">
                              <w:rPr>
                                <w:sz w:val="16"/>
                                <w:szCs w:val="16"/>
                              </w:rPr>
                              <w:t>17h</w:t>
                            </w:r>
                            <w:r w:rsidR="002C7524" w:rsidRPr="00932411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  <w:p w:rsidR="00932411" w:rsidRDefault="00932411" w:rsidP="00932411">
                            <w:pPr>
                              <w:pStyle w:val="En-t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Mercredi</w:t>
                            </w:r>
                          </w:p>
                          <w:p w:rsidR="00932411" w:rsidRDefault="00932411" w:rsidP="002C7524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A63D08">
                              <w:rPr>
                                <w:sz w:val="16"/>
                                <w:szCs w:val="16"/>
                              </w:rPr>
                              <w:t>7h30 à 12h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  <w:p w:rsidR="00932411" w:rsidRDefault="00932411" w:rsidP="00932411">
                            <w:pPr>
                              <w:pStyle w:val="En-t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Vendredi</w:t>
                            </w:r>
                          </w:p>
                          <w:p w:rsidR="00932411" w:rsidRPr="00986085" w:rsidRDefault="00A63D08" w:rsidP="002C7524">
                            <w:pPr>
                              <w:pStyle w:val="En-tte"/>
                              <w:spacing w:after="24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7h30 à 15h</w:t>
                            </w:r>
                            <w:r w:rsidR="00932411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206155" w:rsidRDefault="00206155" w:rsidP="00206155">
                      <w:pPr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6085" w:rsidRPr="0097256B">
        <w:rPr>
          <w:rFonts w:ascii="Times New Roman" w:hAnsi="Times New Roman"/>
          <w:sz w:val="24"/>
        </w:rPr>
        <w:t xml:space="preserve"> </w:t>
      </w:r>
      <w:r w:rsidR="0021299B" w:rsidRPr="0097256B">
        <w:rPr>
          <w:rFonts w:ascii="Times New Roman" w:hAnsi="Times New Roman"/>
          <w:sz w:val="24"/>
        </w:rPr>
        <w:t xml:space="preserve">         </w:t>
      </w:r>
      <w:r w:rsidR="008E4703">
        <w:rPr>
          <w:rFonts w:ascii="Times New Roman" w:hAnsi="Times New Roman"/>
          <w:sz w:val="24"/>
        </w:rPr>
        <w:t xml:space="preserve"> </w:t>
      </w:r>
      <w:r w:rsidR="0021299B" w:rsidRPr="0097256B">
        <w:rPr>
          <w:rFonts w:ascii="Times New Roman" w:hAnsi="Times New Roman"/>
          <w:sz w:val="24"/>
        </w:rPr>
        <w:t xml:space="preserve">     </w:t>
      </w:r>
      <w:r w:rsidR="00891D33" w:rsidRPr="0097256B">
        <w:rPr>
          <w:rFonts w:ascii="Times New Roman" w:hAnsi="Times New Roman"/>
          <w:sz w:val="24"/>
        </w:rPr>
        <w:t>Drancy</w:t>
      </w:r>
      <w:r w:rsidR="00DC5609" w:rsidRPr="0097256B">
        <w:rPr>
          <w:rFonts w:ascii="Times New Roman" w:hAnsi="Times New Roman"/>
          <w:sz w:val="24"/>
        </w:rPr>
        <w:t>, le</w:t>
      </w:r>
      <w:r w:rsidR="00C833CC" w:rsidRPr="0097256B">
        <w:rPr>
          <w:rFonts w:ascii="Times New Roman" w:hAnsi="Times New Roman"/>
          <w:sz w:val="24"/>
        </w:rPr>
        <w:t xml:space="preserve"> </w:t>
      </w:r>
      <w:r w:rsidR="008E1049">
        <w:rPr>
          <w:rFonts w:ascii="Times New Roman" w:hAnsi="Times New Roman"/>
          <w:sz w:val="24"/>
        </w:rPr>
        <w:t>21</w:t>
      </w:r>
      <w:r w:rsidR="0018479C">
        <w:rPr>
          <w:rFonts w:ascii="Times New Roman" w:hAnsi="Times New Roman"/>
          <w:sz w:val="24"/>
        </w:rPr>
        <w:t xml:space="preserve"> octobre </w:t>
      </w:r>
      <w:r w:rsidR="008D1799">
        <w:rPr>
          <w:rFonts w:ascii="Times New Roman" w:hAnsi="Times New Roman"/>
          <w:sz w:val="24"/>
        </w:rPr>
        <w:t>2013</w:t>
      </w:r>
    </w:p>
    <w:p w:rsidR="002C7524" w:rsidRPr="0097256B" w:rsidRDefault="00986085" w:rsidP="00986085">
      <w:pPr>
        <w:ind w:left="3240"/>
        <w:jc w:val="both"/>
        <w:rPr>
          <w:rFonts w:ascii="Times New Roman" w:hAnsi="Times New Roman"/>
          <w:sz w:val="24"/>
        </w:rPr>
      </w:pPr>
      <w:r w:rsidRPr="0097256B">
        <w:rPr>
          <w:rFonts w:ascii="Times New Roman" w:hAnsi="Times New Roman"/>
          <w:sz w:val="24"/>
        </w:rPr>
        <w:t xml:space="preserve">  </w:t>
      </w:r>
      <w:r w:rsidR="0021299B" w:rsidRPr="0097256B">
        <w:rPr>
          <w:rFonts w:ascii="Times New Roman" w:hAnsi="Times New Roman"/>
          <w:sz w:val="24"/>
        </w:rPr>
        <w:t xml:space="preserve">            </w:t>
      </w:r>
      <w:r w:rsidR="008E4703">
        <w:rPr>
          <w:rFonts w:ascii="Times New Roman" w:hAnsi="Times New Roman"/>
          <w:sz w:val="24"/>
        </w:rPr>
        <w:t xml:space="preserve"> </w:t>
      </w:r>
      <w:r w:rsidR="008E1049">
        <w:rPr>
          <w:rFonts w:ascii="Times New Roman" w:hAnsi="Times New Roman"/>
          <w:sz w:val="24"/>
        </w:rPr>
        <w:t>La principale</w:t>
      </w:r>
    </w:p>
    <w:p w:rsidR="00986085" w:rsidRPr="0097256B" w:rsidRDefault="00986085" w:rsidP="00986085">
      <w:pPr>
        <w:ind w:left="3240"/>
        <w:jc w:val="both"/>
        <w:rPr>
          <w:rFonts w:ascii="Times New Roman" w:hAnsi="Times New Roman"/>
          <w:sz w:val="24"/>
        </w:rPr>
      </w:pPr>
    </w:p>
    <w:p w:rsidR="00986085" w:rsidRPr="0097256B" w:rsidRDefault="00986085" w:rsidP="00986085">
      <w:pPr>
        <w:ind w:left="3240"/>
        <w:jc w:val="both"/>
        <w:rPr>
          <w:rFonts w:ascii="Times New Roman" w:hAnsi="Times New Roman"/>
          <w:sz w:val="24"/>
        </w:rPr>
      </w:pPr>
      <w:r w:rsidRPr="0097256B">
        <w:rPr>
          <w:rFonts w:ascii="Times New Roman" w:hAnsi="Times New Roman"/>
          <w:sz w:val="24"/>
        </w:rPr>
        <w:t xml:space="preserve">      </w:t>
      </w:r>
      <w:r w:rsidR="0021299B" w:rsidRPr="0097256B">
        <w:rPr>
          <w:rFonts w:ascii="Times New Roman" w:hAnsi="Times New Roman"/>
          <w:sz w:val="24"/>
        </w:rPr>
        <w:t xml:space="preserve">        </w:t>
      </w:r>
      <w:r w:rsidR="008E4703">
        <w:rPr>
          <w:rFonts w:ascii="Times New Roman" w:hAnsi="Times New Roman"/>
          <w:sz w:val="24"/>
        </w:rPr>
        <w:t xml:space="preserve"> </w:t>
      </w:r>
      <w:r w:rsidR="008E1049">
        <w:rPr>
          <w:rFonts w:ascii="Times New Roman" w:hAnsi="Times New Roman"/>
          <w:sz w:val="24"/>
        </w:rPr>
        <w:t>A</w:t>
      </w:r>
      <w:r w:rsidR="00E9732C">
        <w:rPr>
          <w:rFonts w:ascii="Times New Roman" w:hAnsi="Times New Roman"/>
          <w:sz w:val="24"/>
        </w:rPr>
        <w:t>ux</w:t>
      </w:r>
    </w:p>
    <w:p w:rsidR="00986085" w:rsidRPr="0097256B" w:rsidRDefault="00986085" w:rsidP="00986085">
      <w:pPr>
        <w:ind w:left="324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18479C" w:rsidRDefault="00986085" w:rsidP="00986085">
      <w:pPr>
        <w:ind w:left="3240"/>
        <w:jc w:val="both"/>
        <w:rPr>
          <w:rFonts w:ascii="Times New Roman" w:hAnsi="Times New Roman"/>
          <w:sz w:val="24"/>
        </w:rPr>
      </w:pPr>
      <w:r w:rsidRPr="0097256B">
        <w:rPr>
          <w:rFonts w:ascii="Times New Roman" w:hAnsi="Times New Roman"/>
          <w:sz w:val="24"/>
        </w:rPr>
        <w:t xml:space="preserve">            </w:t>
      </w:r>
      <w:r w:rsidR="008D1799">
        <w:rPr>
          <w:rFonts w:ascii="Times New Roman" w:hAnsi="Times New Roman"/>
          <w:sz w:val="24"/>
        </w:rPr>
        <w:t xml:space="preserve">   </w:t>
      </w:r>
      <w:r w:rsidR="008E4703">
        <w:rPr>
          <w:rFonts w:ascii="Times New Roman" w:hAnsi="Times New Roman"/>
          <w:sz w:val="24"/>
        </w:rPr>
        <w:t>Membres du Conseil d’Administration</w:t>
      </w:r>
    </w:p>
    <w:p w:rsidR="002C7524" w:rsidRDefault="002C7524" w:rsidP="00986085">
      <w:pPr>
        <w:jc w:val="both"/>
        <w:rPr>
          <w:rFonts w:ascii="Times New Roman" w:hAnsi="Times New Roman"/>
          <w:sz w:val="24"/>
        </w:rPr>
      </w:pPr>
    </w:p>
    <w:p w:rsidR="001F33C4" w:rsidRDefault="001F33C4" w:rsidP="00986085">
      <w:pPr>
        <w:jc w:val="both"/>
        <w:rPr>
          <w:rFonts w:ascii="Times New Roman" w:hAnsi="Times New Roman"/>
          <w:sz w:val="24"/>
        </w:rPr>
      </w:pPr>
    </w:p>
    <w:p w:rsidR="002A0736" w:rsidRDefault="002A0736" w:rsidP="00986085">
      <w:pPr>
        <w:jc w:val="both"/>
        <w:rPr>
          <w:rFonts w:ascii="Times New Roman" w:hAnsi="Times New Roman"/>
          <w:sz w:val="24"/>
        </w:rPr>
      </w:pPr>
    </w:p>
    <w:p w:rsidR="001F33C4" w:rsidRDefault="001F33C4" w:rsidP="00986085">
      <w:pPr>
        <w:jc w:val="both"/>
        <w:rPr>
          <w:rFonts w:ascii="Times New Roman" w:hAnsi="Times New Roman"/>
          <w:sz w:val="24"/>
        </w:rPr>
      </w:pPr>
    </w:p>
    <w:p w:rsidR="00902EE3" w:rsidRDefault="00902EE3" w:rsidP="00986085">
      <w:pPr>
        <w:jc w:val="both"/>
        <w:rPr>
          <w:rFonts w:ascii="Times New Roman" w:hAnsi="Times New Roman"/>
          <w:sz w:val="24"/>
        </w:rPr>
      </w:pPr>
      <w:r w:rsidRPr="00902EE3">
        <w:rPr>
          <w:rFonts w:ascii="Times New Roman" w:hAnsi="Times New Roman"/>
          <w:sz w:val="24"/>
          <w:u w:val="single"/>
        </w:rPr>
        <w:t>Objet</w:t>
      </w:r>
      <w:r>
        <w:rPr>
          <w:rFonts w:ascii="Times New Roman" w:hAnsi="Times New Roman"/>
          <w:sz w:val="24"/>
        </w:rPr>
        <w:t xml:space="preserve"> : </w:t>
      </w:r>
      <w:r w:rsidR="00E9732C">
        <w:rPr>
          <w:rFonts w:ascii="Times New Roman" w:hAnsi="Times New Roman"/>
          <w:sz w:val="24"/>
        </w:rPr>
        <w:t>report du Conseil d’Administration</w:t>
      </w:r>
    </w:p>
    <w:p w:rsidR="00902EE3" w:rsidRPr="0097256B" w:rsidRDefault="00902EE3" w:rsidP="00986085">
      <w:pPr>
        <w:jc w:val="both"/>
        <w:rPr>
          <w:rFonts w:ascii="Times New Roman" w:hAnsi="Times New Roman"/>
          <w:sz w:val="24"/>
        </w:rPr>
      </w:pPr>
    </w:p>
    <w:p w:rsidR="00320457" w:rsidRDefault="00320457" w:rsidP="008F19A5">
      <w:pPr>
        <w:rPr>
          <w:rFonts w:ascii="Times New Roman" w:hAnsi="Times New Roman"/>
          <w:sz w:val="24"/>
        </w:rPr>
      </w:pPr>
    </w:p>
    <w:p w:rsidR="002A0736" w:rsidRDefault="002A0736" w:rsidP="008F19A5">
      <w:pPr>
        <w:rPr>
          <w:rFonts w:ascii="Times New Roman" w:hAnsi="Times New Roman"/>
          <w:sz w:val="24"/>
        </w:rPr>
      </w:pPr>
    </w:p>
    <w:p w:rsidR="002A0736" w:rsidRPr="0018479C" w:rsidRDefault="002A0736" w:rsidP="008F19A5">
      <w:pPr>
        <w:rPr>
          <w:rFonts w:ascii="Times New Roman" w:hAnsi="Times New Roman"/>
          <w:sz w:val="24"/>
        </w:rPr>
      </w:pPr>
    </w:p>
    <w:p w:rsidR="00986085" w:rsidRPr="0018479C" w:rsidRDefault="00E9732C" w:rsidP="00986085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Mesdames</w:t>
      </w:r>
      <w:r w:rsidR="008E104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Messieurs</w:t>
      </w:r>
      <w:r w:rsidR="001813EA">
        <w:rPr>
          <w:rFonts w:ascii="Times New Roman" w:hAnsi="Times New Roman"/>
          <w:sz w:val="24"/>
        </w:rPr>
        <w:t>,</w:t>
      </w:r>
    </w:p>
    <w:p w:rsidR="00986085" w:rsidRPr="0018479C" w:rsidRDefault="00986085" w:rsidP="00986085">
      <w:pPr>
        <w:tabs>
          <w:tab w:val="left" w:pos="1288"/>
        </w:tabs>
        <w:rPr>
          <w:rFonts w:ascii="Times New Roman" w:hAnsi="Times New Roman"/>
          <w:sz w:val="24"/>
        </w:rPr>
      </w:pPr>
    </w:p>
    <w:p w:rsidR="008E1049" w:rsidRPr="00B97B8E" w:rsidRDefault="00E9732C" w:rsidP="008E1049">
      <w:pPr>
        <w:tabs>
          <w:tab w:val="left" w:pos="12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Suite à un recours en annulation concernant les élections des représentants de parents d’élèves, je vous informe que le premier Conseil d’Administration qui devait avoir lieu le </w:t>
      </w:r>
      <w:r w:rsidRPr="00B97B8E">
        <w:rPr>
          <w:rFonts w:ascii="Times New Roman" w:hAnsi="Times New Roman"/>
          <w:b/>
          <w:sz w:val="24"/>
        </w:rPr>
        <w:t>lundi 04 novembre 2013</w:t>
      </w:r>
      <w:r>
        <w:rPr>
          <w:rFonts w:ascii="Times New Roman" w:hAnsi="Times New Roman"/>
          <w:sz w:val="24"/>
        </w:rPr>
        <w:t xml:space="preserve"> est reporté au </w:t>
      </w:r>
      <w:r w:rsidRPr="00B97B8E">
        <w:rPr>
          <w:rFonts w:ascii="Times New Roman" w:hAnsi="Times New Roman"/>
          <w:b/>
          <w:sz w:val="24"/>
        </w:rPr>
        <w:t>mardi 19 novembre 2013 à 18h00 en salle 15.</w:t>
      </w:r>
    </w:p>
    <w:p w:rsidR="00E9732C" w:rsidRDefault="00E9732C" w:rsidP="008E1049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E9732C" w:rsidRDefault="00E9732C" w:rsidP="008E1049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Une nouvelle convocation vous parviendra après la validation des nouvelles élections des parents.</w:t>
      </w:r>
    </w:p>
    <w:p w:rsidR="008E1049" w:rsidRDefault="008E1049" w:rsidP="008E1049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2A0736" w:rsidRDefault="002A0736" w:rsidP="008E1049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8E1049" w:rsidRPr="008E1049" w:rsidRDefault="008E1049" w:rsidP="008E1049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vous souhaitant bonne réception.</w:t>
      </w:r>
    </w:p>
    <w:p w:rsidR="00960466" w:rsidRDefault="00960466" w:rsidP="00960466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4410F8" w:rsidRDefault="004410F8" w:rsidP="00960466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2A0736" w:rsidRDefault="002A0736" w:rsidP="00960466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986085" w:rsidRPr="0097256B" w:rsidRDefault="008E1049" w:rsidP="004F6E64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Veuillez </w:t>
      </w:r>
      <w:r w:rsidR="00E9732C">
        <w:rPr>
          <w:rFonts w:ascii="Times New Roman" w:hAnsi="Times New Roman"/>
          <w:sz w:val="24"/>
        </w:rPr>
        <w:t>recevoir</w:t>
      </w:r>
      <w:r>
        <w:rPr>
          <w:rFonts w:ascii="Times New Roman" w:hAnsi="Times New Roman"/>
          <w:sz w:val="24"/>
        </w:rPr>
        <w:t xml:space="preserve"> mes salutations les plus respectueuses</w:t>
      </w:r>
      <w:r w:rsidR="00574AE0">
        <w:rPr>
          <w:rFonts w:ascii="Times New Roman" w:hAnsi="Times New Roman"/>
          <w:sz w:val="24"/>
        </w:rPr>
        <w:t>.</w:t>
      </w:r>
    </w:p>
    <w:p w:rsidR="00986085" w:rsidRPr="0097256B" w:rsidRDefault="00986085" w:rsidP="004F6E64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986085" w:rsidRPr="0097256B" w:rsidRDefault="00986085" w:rsidP="00986085">
      <w:pPr>
        <w:tabs>
          <w:tab w:val="left" w:pos="1288"/>
        </w:tabs>
        <w:rPr>
          <w:rFonts w:ascii="Times New Roman" w:hAnsi="Times New Roman"/>
          <w:sz w:val="24"/>
        </w:rPr>
      </w:pPr>
    </w:p>
    <w:p w:rsidR="00986085" w:rsidRDefault="00986085" w:rsidP="00986085">
      <w:pPr>
        <w:tabs>
          <w:tab w:val="left" w:pos="1288"/>
        </w:tabs>
        <w:rPr>
          <w:rFonts w:ascii="Times New Roman" w:hAnsi="Times New Roman"/>
          <w:sz w:val="24"/>
        </w:rPr>
      </w:pPr>
    </w:p>
    <w:p w:rsidR="002A0736" w:rsidRDefault="002A0736" w:rsidP="00986085">
      <w:pPr>
        <w:tabs>
          <w:tab w:val="left" w:pos="1288"/>
        </w:tabs>
        <w:rPr>
          <w:rFonts w:ascii="Times New Roman" w:hAnsi="Times New Roman"/>
          <w:sz w:val="24"/>
        </w:rPr>
      </w:pPr>
    </w:p>
    <w:p w:rsidR="002A0736" w:rsidRPr="0097256B" w:rsidRDefault="002A0736" w:rsidP="00986085">
      <w:pPr>
        <w:tabs>
          <w:tab w:val="left" w:pos="1288"/>
        </w:tabs>
        <w:rPr>
          <w:rFonts w:ascii="Times New Roman" w:hAnsi="Times New Roman"/>
          <w:sz w:val="24"/>
        </w:rPr>
      </w:pPr>
    </w:p>
    <w:p w:rsidR="002C7524" w:rsidRPr="0097256B" w:rsidRDefault="00EE0413" w:rsidP="00EE0413">
      <w:pPr>
        <w:tabs>
          <w:tab w:val="left" w:pos="1288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986085" w:rsidRPr="0097256B">
        <w:rPr>
          <w:rFonts w:ascii="Times New Roman" w:hAnsi="Times New Roman"/>
          <w:b/>
          <w:sz w:val="24"/>
        </w:rPr>
        <w:t>Nadia BELDJOUTI</w:t>
      </w:r>
    </w:p>
    <w:p w:rsidR="00464B66" w:rsidRPr="0025564B" w:rsidRDefault="00464B66" w:rsidP="00EE0413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776" behindDoc="0" locked="0" layoutInCell="1" allowOverlap="1" wp14:anchorId="0A86FA94" wp14:editId="7747C7C5">
            <wp:simplePos x="0" y="0"/>
            <wp:positionH relativeFrom="column">
              <wp:posOffset>2706255</wp:posOffset>
            </wp:positionH>
            <wp:positionV relativeFrom="paragraph">
              <wp:posOffset>36310</wp:posOffset>
            </wp:positionV>
            <wp:extent cx="1571625" cy="1219200"/>
            <wp:effectExtent l="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41"/>
                    <a:stretch/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64B66" w:rsidRPr="0025564B" w:rsidSect="002202D9">
      <w:headerReference w:type="default" r:id="rId16"/>
      <w:headerReference w:type="first" r:id="rId17"/>
      <w:pgSz w:w="11906" w:h="16838"/>
      <w:pgMar w:top="1134" w:right="794" w:bottom="1418" w:left="32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E78" w:rsidRDefault="00DA0E78">
      <w:r>
        <w:separator/>
      </w:r>
    </w:p>
  </w:endnote>
  <w:endnote w:type="continuationSeparator" w:id="0">
    <w:p w:rsidR="00DA0E78" w:rsidRDefault="00DA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E78" w:rsidRDefault="00DA0E78">
      <w:r>
        <w:separator/>
      </w:r>
    </w:p>
  </w:footnote>
  <w:footnote w:type="continuationSeparator" w:id="0">
    <w:p w:rsidR="00DA0E78" w:rsidRDefault="00DA0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4E9" w:rsidRDefault="00682A9E" w:rsidP="004104E9">
    <w:pPr>
      <w:pStyle w:val="En-tte"/>
      <w:tabs>
        <w:tab w:val="clear" w:pos="4536"/>
      </w:tabs>
      <w:ind w:left="-232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1123315</wp:posOffset>
              </wp:positionV>
              <wp:extent cx="1475740" cy="5400040"/>
              <wp:effectExtent l="0" t="0" r="1270" b="12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342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1548"/>
                            <w:gridCol w:w="794"/>
                          </w:tblGrid>
                          <w:tr w:rsidR="00EB328E">
                            <w:tc>
                              <w:tcPr>
                                <w:tcW w:w="2342" w:type="dxa"/>
                                <w:gridSpan w:val="2"/>
                              </w:tcPr>
                              <w:p w:rsidR="00EB328E" w:rsidRPr="005D3AF2" w:rsidRDefault="002C7524" w:rsidP="005D3AF2">
                                <w:pPr>
                                  <w:jc w:val="right"/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62305" cy="800735"/>
                                      <wp:effectExtent l="19050" t="0" r="4445" b="0"/>
                                      <wp:docPr id="4" name="Image 4" descr="é-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é-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2305" cy="8007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B328E">
                            <w:tc>
                              <w:tcPr>
                                <w:tcW w:w="1548" w:type="dxa"/>
                              </w:tcPr>
                              <w:p w:rsidR="00EB328E" w:rsidRPr="005D3AF2" w:rsidRDefault="00EB328E" w:rsidP="002202D9">
                                <w:pPr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EB328E" w:rsidRDefault="00B57DD5" w:rsidP="002202D9"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begin"/>
                                </w:r>
                                <w:r w:rsidR="00EB328E"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instrText xml:space="preserve"> PAGE </w:instrTex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separate"/>
                                </w:r>
                                <w:r w:rsidR="00960466">
                                  <w:rPr>
                                    <w:rStyle w:val="Numrodepage"/>
                                    <w:rFonts w:ascii="Arial Narrow" w:hAnsi="Arial Narrow"/>
                                    <w:noProof/>
                                  </w:rPr>
                                  <w:t>2</w: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end"/>
                                </w:r>
                                <w:r w:rsidR="00EB328E"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t xml:space="preserve"> / </w: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begin"/>
                                </w:r>
                                <w:r w:rsidR="00EB328E"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instrText xml:space="preserve"> NUMPAGES </w:instrTex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separate"/>
                                </w:r>
                                <w:r w:rsidR="008E4703">
                                  <w:rPr>
                                    <w:rStyle w:val="Numrodepage"/>
                                    <w:rFonts w:ascii="Arial Narrow" w:hAnsi="Arial Narrow"/>
                                    <w:noProof/>
                                  </w:rPr>
                                  <w:t>1</w: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104E9" w:rsidRDefault="004104E9" w:rsidP="004104E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.7pt;margin-top:88.45pt;width:116.2pt;height:425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" filled="f" stroked="f">
              <v:textbox inset="0,0,0,0">
                <w:txbxContent>
                  <w:tbl>
                    <w:tblPr>
                      <w:tblW w:w="2342" w:type="dxa"/>
                      <w:tblLook w:val="01E0" w:firstRow="1" w:lastRow="1" w:firstColumn="1" w:lastColumn="1" w:noHBand="0" w:noVBand="0"/>
                    </w:tblPr>
                    <w:tblGrid>
                      <w:gridCol w:w="1548"/>
                      <w:gridCol w:w="794"/>
                    </w:tblGrid>
                    <w:tr w:rsidR="00EB328E">
                      <w:tc>
                        <w:tcPr>
                          <w:tcW w:w="2342" w:type="dxa"/>
                          <w:gridSpan w:val="2"/>
                        </w:tcPr>
                        <w:p w:rsidR="00EB328E" w:rsidRPr="005D3AF2" w:rsidRDefault="002C7524" w:rsidP="005D3AF2">
                          <w:pPr>
                            <w:jc w:val="right"/>
                            <w:rPr>
                              <w:rStyle w:val="Numrodepage"/>
                              <w:rFonts w:ascii="Arial Narrow" w:hAnsi="Arial Narrow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62305" cy="800735"/>
                                <wp:effectExtent l="19050" t="0" r="4445" b="0"/>
                                <wp:docPr id="4" name="Image 4" descr="é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é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305" cy="8007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B328E">
                      <w:tc>
                        <w:tcPr>
                          <w:tcW w:w="1548" w:type="dxa"/>
                        </w:tcPr>
                        <w:p w:rsidR="00EB328E" w:rsidRPr="005D3AF2" w:rsidRDefault="00EB328E" w:rsidP="002202D9">
                          <w:pPr>
                            <w:rPr>
                              <w:rStyle w:val="Numrodepage"/>
                              <w:rFonts w:ascii="Arial Narrow" w:hAnsi="Arial Narrow"/>
                            </w:rPr>
                          </w:pPr>
                        </w:p>
                      </w:tc>
                      <w:tc>
                        <w:tcPr>
                          <w:tcW w:w="794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EB328E" w:rsidRDefault="00B57DD5" w:rsidP="002202D9"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begin"/>
                          </w:r>
                          <w:r w:rsidR="00EB328E" w:rsidRPr="005D3AF2">
                            <w:rPr>
                              <w:rStyle w:val="Numrodepage"/>
                              <w:rFonts w:ascii="Arial Narrow" w:hAnsi="Arial Narrow"/>
                            </w:rPr>
                            <w:instrText xml:space="preserve"> PAGE </w:instrTex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separate"/>
                          </w:r>
                          <w:r w:rsidR="00960466">
                            <w:rPr>
                              <w:rStyle w:val="Numrodepage"/>
                              <w:rFonts w:ascii="Arial Narrow" w:hAnsi="Arial Narrow"/>
                              <w:noProof/>
                            </w:rPr>
                            <w:t>2</w: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end"/>
                          </w:r>
                          <w:r w:rsidR="00EB328E" w:rsidRPr="005D3AF2">
                            <w:rPr>
                              <w:rStyle w:val="Numrodepage"/>
                              <w:rFonts w:ascii="Arial Narrow" w:hAnsi="Arial Narrow"/>
                            </w:rPr>
                            <w:t xml:space="preserve"> / </w: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begin"/>
                          </w:r>
                          <w:r w:rsidR="00EB328E" w:rsidRPr="005D3AF2">
                            <w:rPr>
                              <w:rStyle w:val="Numrodepage"/>
                              <w:rFonts w:ascii="Arial Narrow" w:hAnsi="Arial Narrow"/>
                            </w:rPr>
                            <w:instrText xml:space="preserve"> NUMPAGES </w:instrTex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separate"/>
                          </w:r>
                          <w:r w:rsidR="008E4703">
                            <w:rPr>
                              <w:rStyle w:val="Numrodepage"/>
                              <w:rFonts w:ascii="Arial Narrow" w:hAnsi="Arial Narrow"/>
                              <w:noProof/>
                            </w:rPr>
                            <w:t>1</w: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104E9" w:rsidRDefault="004104E9" w:rsidP="004104E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D9" w:rsidRDefault="002C7524" w:rsidP="00DC72E1">
    <w:pPr>
      <w:pStyle w:val="En-tte"/>
      <w:tabs>
        <w:tab w:val="clear" w:pos="4536"/>
      </w:tabs>
      <w:ind w:left="-3240" w:right="-794"/>
      <w:jc w:val="center"/>
    </w:pPr>
    <w:r>
      <w:rPr>
        <w:noProof/>
      </w:rPr>
      <w:drawing>
        <wp:inline distT="0" distB="0" distL="0" distR="0">
          <wp:extent cx="788035" cy="466725"/>
          <wp:effectExtent l="19050" t="0" r="0" b="0"/>
          <wp:docPr id="1" name="Image 1" descr="Marianne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02D9" w:rsidRDefault="002202D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F6A6B"/>
    <w:multiLevelType w:val="hybridMultilevel"/>
    <w:tmpl w:val="C546CB12"/>
    <w:lvl w:ilvl="0" w:tplc="CC9C3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99"/>
    <w:rsid w:val="0002674C"/>
    <w:rsid w:val="000672C3"/>
    <w:rsid w:val="000910A1"/>
    <w:rsid w:val="000C59EA"/>
    <w:rsid w:val="000F6074"/>
    <w:rsid w:val="00126185"/>
    <w:rsid w:val="0012780B"/>
    <w:rsid w:val="00172C86"/>
    <w:rsid w:val="001813EA"/>
    <w:rsid w:val="0018479C"/>
    <w:rsid w:val="00192CFB"/>
    <w:rsid w:val="001C49D6"/>
    <w:rsid w:val="001E6B32"/>
    <w:rsid w:val="001F33C4"/>
    <w:rsid w:val="001F3F70"/>
    <w:rsid w:val="0020403F"/>
    <w:rsid w:val="00206155"/>
    <w:rsid w:val="0021299B"/>
    <w:rsid w:val="002202D9"/>
    <w:rsid w:val="00220FA2"/>
    <w:rsid w:val="0024180F"/>
    <w:rsid w:val="0025564B"/>
    <w:rsid w:val="00283953"/>
    <w:rsid w:val="002A0736"/>
    <w:rsid w:val="002C7524"/>
    <w:rsid w:val="002E1FA4"/>
    <w:rsid w:val="002E4D6E"/>
    <w:rsid w:val="002F0AE9"/>
    <w:rsid w:val="00320457"/>
    <w:rsid w:val="00324ED7"/>
    <w:rsid w:val="00363124"/>
    <w:rsid w:val="003679D7"/>
    <w:rsid w:val="00394262"/>
    <w:rsid w:val="003A1CB3"/>
    <w:rsid w:val="004104E9"/>
    <w:rsid w:val="00432FBC"/>
    <w:rsid w:val="004410F8"/>
    <w:rsid w:val="00464B66"/>
    <w:rsid w:val="00465F7C"/>
    <w:rsid w:val="004C3B97"/>
    <w:rsid w:val="004D230F"/>
    <w:rsid w:val="004F6E64"/>
    <w:rsid w:val="005115E4"/>
    <w:rsid w:val="00514AFA"/>
    <w:rsid w:val="005253FE"/>
    <w:rsid w:val="00543FC4"/>
    <w:rsid w:val="00544B8A"/>
    <w:rsid w:val="00561A44"/>
    <w:rsid w:val="00571AA1"/>
    <w:rsid w:val="00574AE0"/>
    <w:rsid w:val="005A3613"/>
    <w:rsid w:val="005C5CC7"/>
    <w:rsid w:val="005D3AF2"/>
    <w:rsid w:val="005E6374"/>
    <w:rsid w:val="005F0680"/>
    <w:rsid w:val="00622115"/>
    <w:rsid w:val="0063057F"/>
    <w:rsid w:val="0065516C"/>
    <w:rsid w:val="00664ED2"/>
    <w:rsid w:val="00682A9E"/>
    <w:rsid w:val="006A4679"/>
    <w:rsid w:val="006D7264"/>
    <w:rsid w:val="006E5505"/>
    <w:rsid w:val="00711195"/>
    <w:rsid w:val="0073393D"/>
    <w:rsid w:val="00754FA5"/>
    <w:rsid w:val="007711E1"/>
    <w:rsid w:val="007909B2"/>
    <w:rsid w:val="007B3C7E"/>
    <w:rsid w:val="00806BDF"/>
    <w:rsid w:val="00857766"/>
    <w:rsid w:val="00891D33"/>
    <w:rsid w:val="008C2C6E"/>
    <w:rsid w:val="008D1799"/>
    <w:rsid w:val="008D3F86"/>
    <w:rsid w:val="008E1049"/>
    <w:rsid w:val="008E137E"/>
    <w:rsid w:val="008E4703"/>
    <w:rsid w:val="008E6A6D"/>
    <w:rsid w:val="008F19A5"/>
    <w:rsid w:val="00902EE3"/>
    <w:rsid w:val="00932411"/>
    <w:rsid w:val="00960466"/>
    <w:rsid w:val="0097256B"/>
    <w:rsid w:val="00977671"/>
    <w:rsid w:val="00986085"/>
    <w:rsid w:val="009A250D"/>
    <w:rsid w:val="009B4E8D"/>
    <w:rsid w:val="009B7EE7"/>
    <w:rsid w:val="009C509E"/>
    <w:rsid w:val="009C7660"/>
    <w:rsid w:val="00A239CD"/>
    <w:rsid w:val="00A37768"/>
    <w:rsid w:val="00A46AA0"/>
    <w:rsid w:val="00A63D08"/>
    <w:rsid w:val="00A93923"/>
    <w:rsid w:val="00AB2CBE"/>
    <w:rsid w:val="00AE5D42"/>
    <w:rsid w:val="00B5499C"/>
    <w:rsid w:val="00B57DD5"/>
    <w:rsid w:val="00B82167"/>
    <w:rsid w:val="00B853FE"/>
    <w:rsid w:val="00B97B8E"/>
    <w:rsid w:val="00BB0C3F"/>
    <w:rsid w:val="00BD3484"/>
    <w:rsid w:val="00C16945"/>
    <w:rsid w:val="00C16F1F"/>
    <w:rsid w:val="00C22F99"/>
    <w:rsid w:val="00C7498C"/>
    <w:rsid w:val="00C833CC"/>
    <w:rsid w:val="00D35B2B"/>
    <w:rsid w:val="00D55851"/>
    <w:rsid w:val="00D95FE6"/>
    <w:rsid w:val="00DA0E78"/>
    <w:rsid w:val="00DB17F8"/>
    <w:rsid w:val="00DC5609"/>
    <w:rsid w:val="00DC72E1"/>
    <w:rsid w:val="00DE7A57"/>
    <w:rsid w:val="00DF606E"/>
    <w:rsid w:val="00E5184C"/>
    <w:rsid w:val="00E56B03"/>
    <w:rsid w:val="00E678D4"/>
    <w:rsid w:val="00E739DC"/>
    <w:rsid w:val="00E810EE"/>
    <w:rsid w:val="00E9732C"/>
    <w:rsid w:val="00EB328E"/>
    <w:rsid w:val="00EC16A8"/>
    <w:rsid w:val="00EE0413"/>
    <w:rsid w:val="00F32A88"/>
    <w:rsid w:val="00FC2503"/>
    <w:rsid w:val="00FD495B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D9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A250D"/>
    <w:pPr>
      <w:tabs>
        <w:tab w:val="center" w:pos="4536"/>
        <w:tab w:val="right" w:pos="9072"/>
      </w:tabs>
      <w:jc w:val="right"/>
    </w:pPr>
    <w:rPr>
      <w:rFonts w:ascii="Arial Narrow" w:hAnsi="Arial Narrow"/>
    </w:rPr>
  </w:style>
  <w:style w:type="paragraph" w:styleId="Pieddepage">
    <w:name w:val="footer"/>
    <w:basedOn w:val="Normal"/>
    <w:rsid w:val="002202D9"/>
    <w:pPr>
      <w:tabs>
        <w:tab w:val="center" w:pos="4536"/>
        <w:tab w:val="right" w:pos="9072"/>
      </w:tabs>
      <w:spacing w:line="210" w:lineRule="exact"/>
      <w:ind w:right="851"/>
      <w:jc w:val="right"/>
    </w:pPr>
    <w:rPr>
      <w:rFonts w:ascii="Arial Narrow" w:hAnsi="Arial Narrow"/>
    </w:rPr>
  </w:style>
  <w:style w:type="table" w:styleId="Grilledutableau">
    <w:name w:val="Table Grid"/>
    <w:basedOn w:val="TableauNormal"/>
    <w:rsid w:val="00410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2202D9"/>
  </w:style>
  <w:style w:type="character" w:styleId="Lienhypertexte">
    <w:name w:val="Hyperlink"/>
    <w:basedOn w:val="Policepardfaut"/>
    <w:rsid w:val="009B7EE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60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60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10F8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rsid w:val="00192C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D9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A250D"/>
    <w:pPr>
      <w:tabs>
        <w:tab w:val="center" w:pos="4536"/>
        <w:tab w:val="right" w:pos="9072"/>
      </w:tabs>
      <w:jc w:val="right"/>
    </w:pPr>
    <w:rPr>
      <w:rFonts w:ascii="Arial Narrow" w:hAnsi="Arial Narrow"/>
    </w:rPr>
  </w:style>
  <w:style w:type="paragraph" w:styleId="Pieddepage">
    <w:name w:val="footer"/>
    <w:basedOn w:val="Normal"/>
    <w:rsid w:val="002202D9"/>
    <w:pPr>
      <w:tabs>
        <w:tab w:val="center" w:pos="4536"/>
        <w:tab w:val="right" w:pos="9072"/>
      </w:tabs>
      <w:spacing w:line="210" w:lineRule="exact"/>
      <w:ind w:right="851"/>
      <w:jc w:val="right"/>
    </w:pPr>
    <w:rPr>
      <w:rFonts w:ascii="Arial Narrow" w:hAnsi="Arial Narrow"/>
    </w:rPr>
  </w:style>
  <w:style w:type="table" w:styleId="Grilledutableau">
    <w:name w:val="Table Grid"/>
    <w:basedOn w:val="TableauNormal"/>
    <w:rsid w:val="00410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2202D9"/>
  </w:style>
  <w:style w:type="character" w:styleId="Lienhypertexte">
    <w:name w:val="Hyperlink"/>
    <w:basedOn w:val="Policepardfaut"/>
    <w:rsid w:val="009B7EE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60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60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10F8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rsid w:val="00192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.0931377S@ac-creteil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orissen-drancy.ac-creteil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.0931377S@ac-creteil.f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jorissen-drancy.ac-crete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ll&#232;ge%20Jorissen\Mod&#232;le%20ent&#234;te%20cour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E7B06-D317-4568-8A0D-5E0F389F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entête courrier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</Company>
  <LinksUpToDate>false</LinksUpToDate>
  <CharactersWithSpaces>705</CharactersWithSpaces>
  <SharedDoc>false</SharedDoc>
  <HLinks>
    <vt:vector size="12" baseType="variant">
      <vt:variant>
        <vt:i4>1179657</vt:i4>
      </vt:variant>
      <vt:variant>
        <vt:i4>3</vt:i4>
      </vt:variant>
      <vt:variant>
        <vt:i4>0</vt:i4>
      </vt:variant>
      <vt:variant>
        <vt:i4>5</vt:i4>
      </vt:variant>
      <vt:variant>
        <vt:lpwstr>http://www.jorissen-drancy.ac-creteil.fr/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mailto:ce.0931377S@ac-creteil.fr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secprinc1</dc:creator>
  <cp:lastModifiedBy>Khen</cp:lastModifiedBy>
  <cp:revision>2</cp:revision>
  <cp:lastPrinted>2013-10-21T14:11:00Z</cp:lastPrinted>
  <dcterms:created xsi:type="dcterms:W3CDTF">2013-10-22T08:56:00Z</dcterms:created>
  <dcterms:modified xsi:type="dcterms:W3CDTF">2013-10-22T08:56:00Z</dcterms:modified>
</cp:coreProperties>
</file>